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CC9A" w14:textId="6D42501F" w:rsidR="00453EA4" w:rsidRPr="003B1E26" w:rsidRDefault="00453EA4" w:rsidP="003B1E2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AUTORIZACIÓN DEL SUPERIOR JERÁRQUICO</w:t>
      </w:r>
      <w:r w:rsidR="00AE1936" w:rsidRPr="003B1E26">
        <w:rPr>
          <w:rFonts w:ascii="Calibri" w:hAnsi="Calibri" w:cs="Calibri"/>
          <w:b/>
          <w:bCs/>
          <w:szCs w:val="22"/>
        </w:rPr>
        <w:t xml:space="preserve"> PARA LA SOLICITUD DE CURSOS DE FORMACIÓN </w:t>
      </w:r>
      <w:r w:rsidR="002D43CE" w:rsidRPr="003B1E26">
        <w:rPr>
          <w:rFonts w:ascii="Calibri" w:hAnsi="Calibri" w:cs="Calibri"/>
          <w:b/>
          <w:bCs/>
          <w:szCs w:val="22"/>
        </w:rPr>
        <w:t>DEL CENTRO DE ESTUDIOS JURÍDICOS</w:t>
      </w:r>
    </w:p>
    <w:p w14:paraId="0D68EB38" w14:textId="77777777" w:rsidR="00453EA4" w:rsidRPr="003B1E26" w:rsidRDefault="00453EA4" w:rsidP="003B1E26">
      <w:pPr>
        <w:spacing w:line="360" w:lineRule="auto"/>
        <w:jc w:val="both"/>
        <w:rPr>
          <w:rFonts w:ascii="Calibri" w:hAnsi="Calibri" w:cs="Calibri"/>
          <w:szCs w:val="22"/>
        </w:rPr>
      </w:pPr>
    </w:p>
    <w:p w14:paraId="40F71842" w14:textId="16BE881A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b/>
          <w:bCs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DATOS DE LA PERSONA SOLICITANTE</w:t>
      </w:r>
    </w:p>
    <w:p w14:paraId="626A6A33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277918A5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Nombre y apellidos: ...............................................................</w:t>
      </w:r>
    </w:p>
    <w:p w14:paraId="6BB33DEB" w14:textId="00A27252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DNI: ...........................................................</w:t>
      </w:r>
      <w:r w:rsidR="002D43CE" w:rsidRPr="003B1E26">
        <w:rPr>
          <w:rFonts w:ascii="Calibri" w:hAnsi="Calibri" w:cs="Calibri"/>
          <w:szCs w:val="22"/>
        </w:rPr>
        <w:t>........................</w:t>
      </w:r>
    </w:p>
    <w:p w14:paraId="565B4141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Puesto de trabajo: ...............................................................</w:t>
      </w:r>
    </w:p>
    <w:p w14:paraId="05E32F36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Departamento / Unidad: ........................................................</w:t>
      </w:r>
    </w:p>
    <w:p w14:paraId="7796E0DD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Centro de trabajo: ...............................................................</w:t>
      </w:r>
    </w:p>
    <w:p w14:paraId="723D6B9A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3955F3BF" w14:textId="1B981EB0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DATOS DE LA FORMACIÓN</w:t>
      </w:r>
      <w:r w:rsidR="002D43CE" w:rsidRPr="003B1E26">
        <w:rPr>
          <w:rFonts w:ascii="Calibri" w:hAnsi="Calibri" w:cs="Calibri"/>
          <w:b/>
          <w:bCs/>
          <w:szCs w:val="22"/>
        </w:rPr>
        <w:t xml:space="preserve"> SOLICITADA</w:t>
      </w:r>
      <w:r w:rsidR="00A0539E" w:rsidRPr="003B1E26">
        <w:rPr>
          <w:rFonts w:ascii="Calibri" w:hAnsi="Calibri" w:cs="Calibri"/>
          <w:szCs w:val="22"/>
        </w:rPr>
        <w:t xml:space="preserve"> (indicar tantos como cursos solicitados</w:t>
      </w:r>
      <w:r w:rsidR="00567F5B" w:rsidRPr="003B1E26">
        <w:rPr>
          <w:rFonts w:ascii="Calibri" w:hAnsi="Calibri" w:cs="Calibri"/>
          <w:szCs w:val="22"/>
        </w:rPr>
        <w:t xml:space="preserve"> en orden de prioridad</w:t>
      </w:r>
      <w:r w:rsidR="00A0539E" w:rsidRPr="003B1E26">
        <w:rPr>
          <w:rFonts w:ascii="Calibri" w:hAnsi="Calibri" w:cs="Calibri"/>
          <w:szCs w:val="22"/>
        </w:rPr>
        <w:t>)</w:t>
      </w:r>
    </w:p>
    <w:p w14:paraId="3730F66D" w14:textId="77777777" w:rsidR="00567F5B" w:rsidRPr="003B1E26" w:rsidRDefault="00567F5B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4E33F9B2" w14:textId="0B9F188C" w:rsidR="00567F5B" w:rsidRPr="003B1E26" w:rsidRDefault="00567F5B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FORMACIÓN 1</w:t>
      </w:r>
    </w:p>
    <w:p w14:paraId="3174C985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6863B2B4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Denominación de la formación: ................................................</w:t>
      </w:r>
    </w:p>
    <w:p w14:paraId="446725E0" w14:textId="49D32D30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Modalidad (presencial / online): .................................</w:t>
      </w:r>
    </w:p>
    <w:p w14:paraId="4424E5CE" w14:textId="7A0692B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Lugar de celebración: .........................................</w:t>
      </w:r>
    </w:p>
    <w:p w14:paraId="5690EB19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Fecha de inicio: ....................   Fecha de finalización: ..............</w:t>
      </w:r>
    </w:p>
    <w:p w14:paraId="10980111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Horario: ..............................................................................</w:t>
      </w:r>
    </w:p>
    <w:p w14:paraId="326D9AA1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Duración total (horas): .......................................................</w:t>
      </w:r>
    </w:p>
    <w:p w14:paraId="5CB7ABF2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41F0EAD0" w14:textId="40658EF4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FORMACIÓN 2</w:t>
      </w:r>
    </w:p>
    <w:p w14:paraId="526D1004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3D0C5D38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Denominación de la formación: ................................................</w:t>
      </w:r>
    </w:p>
    <w:p w14:paraId="1E60F92C" w14:textId="4444AB59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Modalidad (presencial / online): .................................</w:t>
      </w:r>
    </w:p>
    <w:p w14:paraId="0943DFEF" w14:textId="5B76034C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Lugar de celebración: .........................................</w:t>
      </w:r>
    </w:p>
    <w:p w14:paraId="0BF28A3A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lastRenderedPageBreak/>
        <w:t>Fecha de inicio: ....................   Fecha de finalización: ..............</w:t>
      </w:r>
    </w:p>
    <w:p w14:paraId="72AD8199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Horario: ..............................................................................</w:t>
      </w:r>
    </w:p>
    <w:p w14:paraId="0F679236" w14:textId="0551C312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Duración total (horas): .......................................................</w:t>
      </w:r>
    </w:p>
    <w:p w14:paraId="05770469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4B9B14CA" w14:textId="724A05DF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b/>
          <w:bCs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…</w:t>
      </w:r>
    </w:p>
    <w:p w14:paraId="26A6D5F8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b/>
          <w:bCs/>
          <w:szCs w:val="22"/>
        </w:rPr>
      </w:pPr>
    </w:p>
    <w:p w14:paraId="0D4C4D64" w14:textId="177961BA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b/>
          <w:bCs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EXPOSICIÓN DE MOTIVOS</w:t>
      </w:r>
    </w:p>
    <w:p w14:paraId="0F77F4D0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4341AD13" w14:textId="457DD25A" w:rsidR="004D4C96" w:rsidRPr="003B1E26" w:rsidRDefault="004D4C96" w:rsidP="003B1E26">
      <w:pPr>
        <w:spacing w:line="360" w:lineRule="auto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 xml:space="preserve">Por medio del presente documento, solicito autorización para participar en la convocatoria de provisión de alumnos de formación continua del 2º semestre de 2026 convocada mediante Resolución </w:t>
      </w:r>
      <w:r w:rsidR="00357B87">
        <w:rPr>
          <w:rFonts w:ascii="Calibri" w:hAnsi="Calibri" w:cs="Calibri"/>
          <w:szCs w:val="22"/>
        </w:rPr>
        <w:t>21</w:t>
      </w:r>
      <w:r w:rsidRPr="003B1E26">
        <w:rPr>
          <w:rFonts w:ascii="Calibri" w:hAnsi="Calibri" w:cs="Calibri"/>
          <w:szCs w:val="22"/>
        </w:rPr>
        <w:t>/</w:t>
      </w:r>
      <w:r w:rsidR="00357B87">
        <w:rPr>
          <w:rFonts w:ascii="Calibri" w:hAnsi="Calibri" w:cs="Calibri"/>
          <w:szCs w:val="22"/>
        </w:rPr>
        <w:t>05</w:t>
      </w:r>
      <w:r w:rsidRPr="003B1E26">
        <w:rPr>
          <w:rFonts w:ascii="Calibri" w:hAnsi="Calibri" w:cs="Calibri"/>
          <w:szCs w:val="22"/>
        </w:rPr>
        <w:t>/</w:t>
      </w:r>
      <w:r w:rsidR="00357B87">
        <w:rPr>
          <w:rFonts w:ascii="Calibri" w:hAnsi="Calibri" w:cs="Calibri"/>
          <w:szCs w:val="22"/>
        </w:rPr>
        <w:t>2026</w:t>
      </w:r>
      <w:r w:rsidRPr="003B1E26">
        <w:rPr>
          <w:rFonts w:ascii="Calibri" w:hAnsi="Calibri" w:cs="Calibri"/>
          <w:szCs w:val="22"/>
        </w:rPr>
        <w:t xml:space="preserve"> de la Dirección del Centro de Estudios Jurídicos, por considerar que los contenidos de la misma guardan relación directa con las funciones de mi puesto de trabajo y contribuirán a la mejora de mis competencias profesionales, así como al desempeño eficiente de mis tareas y a la consecución de los objetivos del </w:t>
      </w:r>
      <w:r w:rsidR="002D43CE" w:rsidRPr="003B1E26">
        <w:rPr>
          <w:rFonts w:ascii="Calibri" w:hAnsi="Calibri" w:cs="Calibri"/>
          <w:szCs w:val="22"/>
        </w:rPr>
        <w:t>Instituto</w:t>
      </w:r>
      <w:r w:rsidRPr="003B1E26">
        <w:rPr>
          <w:rFonts w:ascii="Calibri" w:hAnsi="Calibri" w:cs="Calibri"/>
          <w:szCs w:val="22"/>
        </w:rPr>
        <w:t>.</w:t>
      </w:r>
    </w:p>
    <w:p w14:paraId="01A7EF73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49999123" w14:textId="35DE137D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Asimismo, declaro que, en el caso de que tras la solicitud de formación resultara seleccionado como alumno/a por parte del Centro de Estudios Jurídicos, lo comunicaré inmediatamente a mi superior jerárquico para garantizar la correcta organización del trabajo durante mi ausencia o en caso de que no resultase posible mi ausencia por necesidades del servicio informar al Centro de Estudios Jurídicos de mi renuncia para que puedan gestionarla con la debida antelación e incorporar a otro alumno</w:t>
      </w:r>
      <w:r w:rsidR="00A0539E" w:rsidRPr="003B1E26">
        <w:rPr>
          <w:rFonts w:ascii="Calibri" w:hAnsi="Calibri" w:cs="Calibri"/>
          <w:szCs w:val="22"/>
        </w:rPr>
        <w:t>/a suplente a la actividad formativa</w:t>
      </w:r>
      <w:r w:rsidR="002D43CE" w:rsidRPr="003B1E26">
        <w:rPr>
          <w:rFonts w:ascii="Calibri" w:hAnsi="Calibri" w:cs="Calibri"/>
          <w:szCs w:val="22"/>
        </w:rPr>
        <w:t>.</w:t>
      </w:r>
    </w:p>
    <w:p w14:paraId="7D796368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2361C063" w14:textId="68A2541C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b/>
          <w:bCs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SOLICITUD</w:t>
      </w:r>
    </w:p>
    <w:p w14:paraId="25A39C10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781E532E" w14:textId="3AA2921C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 xml:space="preserve">Solicito la correspondiente autorización de D./Dña. ……………………, Director/a del ……………..  de …………  para </w:t>
      </w:r>
      <w:r w:rsidR="000C6862" w:rsidRPr="003B1E26">
        <w:rPr>
          <w:rFonts w:ascii="Calibri" w:hAnsi="Calibri" w:cs="Calibri"/>
          <w:szCs w:val="22"/>
        </w:rPr>
        <w:t xml:space="preserve">mi participación en la </w:t>
      </w:r>
      <w:r w:rsidR="002D43CE" w:rsidRPr="003B1E26">
        <w:rPr>
          <w:rFonts w:ascii="Calibri" w:hAnsi="Calibri" w:cs="Calibri"/>
          <w:szCs w:val="22"/>
        </w:rPr>
        <w:t xml:space="preserve">mencionada </w:t>
      </w:r>
      <w:r w:rsidR="000C6862" w:rsidRPr="003B1E26">
        <w:rPr>
          <w:rFonts w:ascii="Calibri" w:hAnsi="Calibri" w:cs="Calibri"/>
          <w:szCs w:val="22"/>
        </w:rPr>
        <w:t>convocatoria de provisión de alumnos</w:t>
      </w:r>
      <w:r w:rsidRPr="003B1E26">
        <w:rPr>
          <w:rFonts w:ascii="Calibri" w:hAnsi="Calibri" w:cs="Calibri"/>
          <w:szCs w:val="22"/>
        </w:rPr>
        <w:t xml:space="preserve"> </w:t>
      </w:r>
    </w:p>
    <w:p w14:paraId="63C96295" w14:textId="77777777" w:rsidR="000C6862" w:rsidRPr="003B1E26" w:rsidRDefault="000C6862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01E56963" w14:textId="327F96CF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 xml:space="preserve">En ..................................................., a </w:t>
      </w:r>
      <w:r w:rsidR="000C6862" w:rsidRPr="003B1E26">
        <w:rPr>
          <w:rFonts w:ascii="Calibri" w:hAnsi="Calibri" w:cs="Calibri"/>
          <w:szCs w:val="22"/>
        </w:rPr>
        <w:t>fecha de firma</w:t>
      </w:r>
    </w:p>
    <w:p w14:paraId="73A67795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456DD588" w14:textId="136BCDC7" w:rsidR="000C6862" w:rsidRPr="003B1E26" w:rsidRDefault="000C6862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Firma:</w:t>
      </w:r>
    </w:p>
    <w:p w14:paraId="3CE818ED" w14:textId="0F7A6B3E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2F10FF76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1EE42C2E" w14:textId="77777777" w:rsidR="000C6862" w:rsidRPr="003B1E26" w:rsidRDefault="000C6862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3A2510A8" w14:textId="165390BC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b/>
          <w:bCs/>
          <w:szCs w:val="22"/>
        </w:rPr>
      </w:pPr>
      <w:r w:rsidRPr="003B1E26">
        <w:rPr>
          <w:rFonts w:ascii="Calibri" w:hAnsi="Calibri" w:cs="Calibri"/>
          <w:b/>
          <w:bCs/>
          <w:szCs w:val="22"/>
        </w:rPr>
        <w:t>AUTORIZACIÓN DEL SUPERIOR JERÁRQUICO</w:t>
      </w:r>
    </w:p>
    <w:p w14:paraId="2E7BA3F9" w14:textId="77777777" w:rsidR="000C6862" w:rsidRPr="003B1E26" w:rsidRDefault="000C6862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3AFCDF1D" w14:textId="544673D5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D./Dª ..........................................................................................</w:t>
      </w:r>
      <w:r w:rsidR="002D43CE" w:rsidRPr="003B1E26">
        <w:rPr>
          <w:rFonts w:ascii="Calibri" w:hAnsi="Calibri" w:cs="Calibri"/>
          <w:szCs w:val="22"/>
        </w:rPr>
        <w:t>.</w:t>
      </w:r>
    </w:p>
    <w:p w14:paraId="12082C76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Cargo: ...........................................................................................</w:t>
      </w:r>
    </w:p>
    <w:p w14:paraId="1B8609BE" w14:textId="77777777" w:rsidR="002D43CE" w:rsidRPr="003B1E26" w:rsidRDefault="002D43C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5E9E64EF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Segoe UI Symbol" w:hAnsi="Segoe UI Symbol" w:cs="Segoe UI Symbol"/>
          <w:szCs w:val="22"/>
        </w:rPr>
        <w:t>☐</w:t>
      </w:r>
      <w:r w:rsidRPr="003B1E26">
        <w:rPr>
          <w:rFonts w:ascii="Calibri" w:hAnsi="Calibri" w:cs="Calibri"/>
          <w:szCs w:val="22"/>
        </w:rPr>
        <w:t xml:space="preserve"> AUTORIZA</w:t>
      </w:r>
    </w:p>
    <w:p w14:paraId="7D931C42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Segoe UI Symbol" w:hAnsi="Segoe UI Symbol" w:cs="Segoe UI Symbol"/>
          <w:szCs w:val="22"/>
        </w:rPr>
        <w:t>☐</w:t>
      </w:r>
      <w:r w:rsidRPr="003B1E26">
        <w:rPr>
          <w:rFonts w:ascii="Calibri" w:hAnsi="Calibri" w:cs="Calibri"/>
          <w:szCs w:val="22"/>
        </w:rPr>
        <w:t xml:space="preserve"> NO AUTORIZA</w:t>
      </w:r>
    </w:p>
    <w:p w14:paraId="2526668E" w14:textId="77777777" w:rsidR="00A0539E" w:rsidRPr="003B1E26" w:rsidRDefault="00A0539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0FAFFE59" w14:textId="15902F69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 xml:space="preserve">la </w:t>
      </w:r>
      <w:r w:rsidR="000C6862" w:rsidRPr="003B1E26">
        <w:rPr>
          <w:rFonts w:ascii="Calibri" w:hAnsi="Calibri" w:cs="Calibri"/>
          <w:szCs w:val="22"/>
        </w:rPr>
        <w:t>participación en la convocatoria de provisión de alumnos de formación continua</w:t>
      </w:r>
      <w:r w:rsidR="00A0539E" w:rsidRPr="003B1E26">
        <w:rPr>
          <w:rFonts w:ascii="Calibri" w:hAnsi="Calibri" w:cs="Calibri"/>
          <w:szCs w:val="22"/>
        </w:rPr>
        <w:t xml:space="preserve"> mencionada anteriormente</w:t>
      </w:r>
      <w:r w:rsidRPr="003B1E26">
        <w:rPr>
          <w:rFonts w:ascii="Calibri" w:hAnsi="Calibri" w:cs="Calibri"/>
          <w:szCs w:val="22"/>
        </w:rPr>
        <w:t>.</w:t>
      </w:r>
    </w:p>
    <w:p w14:paraId="77881152" w14:textId="77777777" w:rsidR="000C6862" w:rsidRPr="003B1E26" w:rsidRDefault="000C6862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6DBD653C" w14:textId="221E17E9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Observaciones (si procede):</w:t>
      </w:r>
    </w:p>
    <w:p w14:paraId="15E1A4E3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........................................................................................................</w:t>
      </w:r>
    </w:p>
    <w:p w14:paraId="0C7F5622" w14:textId="77777777" w:rsidR="004D4C96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........................................................................................................</w:t>
      </w:r>
    </w:p>
    <w:p w14:paraId="20B809F8" w14:textId="77777777" w:rsidR="00A0539E" w:rsidRPr="003B1E26" w:rsidRDefault="00A0539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2A18025E" w14:textId="77777777" w:rsidR="00A0539E" w:rsidRPr="003B1E26" w:rsidRDefault="00A0539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344E08AD" w14:textId="77777777" w:rsidR="00A0539E" w:rsidRPr="003B1E26" w:rsidRDefault="00A0539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52285015" w14:textId="761F92C2" w:rsidR="000C6862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 xml:space="preserve">En ..................................................., a </w:t>
      </w:r>
      <w:r w:rsidR="000C6862" w:rsidRPr="003B1E26">
        <w:rPr>
          <w:rFonts w:ascii="Calibri" w:hAnsi="Calibri" w:cs="Calibri"/>
          <w:szCs w:val="22"/>
        </w:rPr>
        <w:t>fecha de firma</w:t>
      </w:r>
    </w:p>
    <w:p w14:paraId="1747A978" w14:textId="77777777" w:rsidR="000C6862" w:rsidRPr="003B1E26" w:rsidRDefault="000C6862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5AB716AF" w14:textId="77777777" w:rsidR="00A0539E" w:rsidRPr="003B1E26" w:rsidRDefault="00A0539E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</w:p>
    <w:p w14:paraId="52DEDB07" w14:textId="7FA708EC" w:rsidR="00602D22" w:rsidRPr="003B1E26" w:rsidRDefault="004D4C96" w:rsidP="003B1E26">
      <w:pPr>
        <w:pStyle w:val="Prrafodelista"/>
        <w:tabs>
          <w:tab w:val="left" w:pos="9072"/>
        </w:tabs>
        <w:spacing w:line="360" w:lineRule="auto"/>
        <w:ind w:left="0"/>
        <w:jc w:val="both"/>
        <w:rPr>
          <w:rFonts w:ascii="Calibri" w:hAnsi="Calibri" w:cs="Calibri"/>
          <w:szCs w:val="22"/>
        </w:rPr>
      </w:pPr>
      <w:r w:rsidRPr="003B1E26">
        <w:rPr>
          <w:rFonts w:ascii="Calibri" w:hAnsi="Calibri" w:cs="Calibri"/>
          <w:szCs w:val="22"/>
        </w:rPr>
        <w:t>Firma</w:t>
      </w:r>
      <w:r w:rsidR="000C6862" w:rsidRPr="003B1E26">
        <w:rPr>
          <w:rFonts w:ascii="Calibri" w:hAnsi="Calibri" w:cs="Calibri"/>
          <w:szCs w:val="22"/>
        </w:rPr>
        <w:t>:</w:t>
      </w:r>
    </w:p>
    <w:p w14:paraId="4A856B31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7B6E13DC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48FCCFB0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25B87B04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31540765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7FAC7758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166B5A04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p w14:paraId="2F69066C" w14:textId="77777777" w:rsidR="00602D22" w:rsidRPr="003B1E26" w:rsidRDefault="00602D22" w:rsidP="003B1E26">
      <w:pPr>
        <w:spacing w:after="200" w:line="360" w:lineRule="auto"/>
        <w:contextualSpacing/>
        <w:jc w:val="both"/>
        <w:rPr>
          <w:rFonts w:ascii="Calibri" w:hAnsi="Calibri" w:cs="Calibri"/>
          <w:szCs w:val="22"/>
        </w:rPr>
      </w:pPr>
    </w:p>
    <w:sectPr w:rsidR="00602D22" w:rsidRPr="003B1E26" w:rsidSect="00602D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99" w:right="1416" w:bottom="1843" w:left="1276" w:header="851" w:footer="71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9E46" w14:textId="77777777" w:rsidR="00396077" w:rsidRDefault="00396077" w:rsidP="00737F2A">
      <w:r>
        <w:separator/>
      </w:r>
    </w:p>
  </w:endnote>
  <w:endnote w:type="continuationSeparator" w:id="0">
    <w:p w14:paraId="15977DC5" w14:textId="77777777" w:rsidR="00396077" w:rsidRDefault="00396077" w:rsidP="0073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4714" w14:textId="4C02D00D" w:rsidR="00A85801" w:rsidRPr="00F7564E" w:rsidRDefault="00A85801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1878" w14:textId="77777777" w:rsidR="00602D22" w:rsidRDefault="00602D22"/>
  <w:p w14:paraId="229CB080" w14:textId="77777777" w:rsidR="00602D22" w:rsidRDefault="00602D22"/>
  <w:tbl>
    <w:tblPr>
      <w:tblpPr w:leftFromText="142" w:rightFromText="142" w:bottomFromText="160" w:vertAnchor="text" w:horzAnchor="margin" w:tblpY="1"/>
      <w:tblOverlap w:val="never"/>
      <w:tblW w:w="9072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71"/>
      <w:gridCol w:w="1701"/>
    </w:tblGrid>
    <w:tr w:rsidR="00602D22" w14:paraId="3FEB976B" w14:textId="77777777" w:rsidTr="00602D22">
      <w:trPr>
        <w:trHeight w:val="80"/>
      </w:trPr>
      <w:tc>
        <w:tcPr>
          <w:tcW w:w="7371" w:type="dxa"/>
          <w:vAlign w:val="bottom"/>
          <w:hideMark/>
        </w:tcPr>
        <w:p w14:paraId="702BF08B" w14:textId="77777777" w:rsidR="00602D22" w:rsidRPr="002D43CE" w:rsidRDefault="00602D22" w:rsidP="00602D22">
          <w:pPr>
            <w:pStyle w:val="Textonotapie"/>
            <w:tabs>
              <w:tab w:val="left" w:pos="1021"/>
              <w:tab w:val="left" w:pos="8080"/>
            </w:tabs>
            <w:spacing w:line="360" w:lineRule="auto"/>
            <w:rPr>
              <w:rFonts w:ascii="Gill Sans MT" w:hAnsi="Gill Sans MT" w:cs="Arial"/>
              <w:kern w:val="2"/>
              <w:sz w:val="14"/>
              <w14:ligatures w14:val="standardContextual"/>
            </w:rPr>
          </w:pPr>
          <w:r w:rsidRPr="002D43CE">
            <w:rPr>
              <w:rFonts w:ascii="Gill Sans MT" w:hAnsi="Gill Sans MT" w:cs="Arial"/>
              <w:kern w:val="2"/>
              <w:sz w:val="14"/>
              <w14:ligatures w14:val="standardContextual"/>
            </w:rPr>
            <w:t>www.cej-mjusticia.es</w:t>
          </w:r>
        </w:p>
        <w:p w14:paraId="60B800BA" w14:textId="57E44ADD" w:rsidR="00602D22" w:rsidRDefault="002D43CE" w:rsidP="00602D22">
          <w:pPr>
            <w:pStyle w:val="Textonotapie"/>
            <w:tabs>
              <w:tab w:val="left" w:pos="1021"/>
              <w:tab w:val="left" w:pos="8080"/>
            </w:tabs>
            <w:spacing w:line="360" w:lineRule="auto"/>
            <w:rPr>
              <w:rFonts w:ascii="Gill Sans MT" w:hAnsi="Gill Sans MT" w:cs="Arial"/>
              <w:kern w:val="2"/>
              <w:sz w:val="14"/>
              <w14:ligatures w14:val="standardContextual"/>
            </w:rPr>
          </w:pPr>
          <w:r w:rsidRPr="002D43CE">
            <w:rPr>
              <w:rFonts w:ascii="Gill Sans MT" w:hAnsi="Gill Sans MT" w:cs="Arial"/>
              <w:kern w:val="2"/>
              <w:sz w:val="14"/>
              <w14:ligatures w14:val="standardContextual"/>
            </w:rPr>
            <w:t>fcontinua@externos.cej-mjusticia.es</w:t>
          </w:r>
        </w:p>
      </w:tc>
      <w:tc>
        <w:tcPr>
          <w:tcW w:w="1701" w:type="dxa"/>
        </w:tcPr>
        <w:p w14:paraId="0E00BFB5" w14:textId="77777777" w:rsidR="00602D22" w:rsidRDefault="00602D22" w:rsidP="00602D22">
          <w:pPr>
            <w:pStyle w:val="Textonotapie"/>
            <w:tabs>
              <w:tab w:val="left" w:pos="1915"/>
              <w:tab w:val="left" w:pos="8080"/>
            </w:tabs>
            <w:spacing w:line="276" w:lineRule="auto"/>
            <w:ind w:right="-42"/>
            <w:rPr>
              <w:rFonts w:ascii="Gill Sans MT" w:hAnsi="Gill Sans MT" w:cs="Arial"/>
              <w:kern w:val="2"/>
              <w:sz w:val="14"/>
              <w14:ligatures w14:val="standardContextual"/>
            </w:rPr>
          </w:pPr>
        </w:p>
        <w:p w14:paraId="4DC737F4" w14:textId="77777777" w:rsidR="00602D22" w:rsidRDefault="00602D22" w:rsidP="00602D22">
          <w:pPr>
            <w:pStyle w:val="Textonotapie"/>
            <w:tabs>
              <w:tab w:val="left" w:pos="1915"/>
              <w:tab w:val="left" w:pos="8080"/>
            </w:tabs>
            <w:spacing w:line="276" w:lineRule="auto"/>
            <w:ind w:right="-42"/>
            <w:rPr>
              <w:rFonts w:ascii="Gill Sans MT" w:hAnsi="Gill Sans MT" w:cs="Arial"/>
              <w:kern w:val="2"/>
              <w:sz w:val="14"/>
              <w14:ligatures w14:val="standardContextual"/>
            </w:rPr>
          </w:pPr>
          <w:r>
            <w:rPr>
              <w:rFonts w:ascii="Gill Sans MT" w:hAnsi="Gill Sans MT" w:cs="Arial"/>
              <w:kern w:val="2"/>
              <w:sz w:val="14"/>
              <w14:ligatures w14:val="standardContextual"/>
            </w:rPr>
            <w:t>C/ JUAN DEL ROSAL, 2</w:t>
          </w:r>
        </w:p>
        <w:p w14:paraId="6EBA6421" w14:textId="77777777" w:rsidR="00602D22" w:rsidRDefault="00602D22" w:rsidP="00602D22">
          <w:pPr>
            <w:pStyle w:val="Textonotapie"/>
            <w:tabs>
              <w:tab w:val="left" w:pos="1915"/>
              <w:tab w:val="left" w:pos="8080"/>
            </w:tabs>
            <w:spacing w:line="276" w:lineRule="auto"/>
            <w:ind w:right="-42"/>
            <w:rPr>
              <w:rFonts w:ascii="Gill Sans MT" w:hAnsi="Gill Sans MT" w:cs="Arial"/>
              <w:kern w:val="2"/>
              <w:sz w:val="14"/>
              <w14:ligatures w14:val="standardContextual"/>
            </w:rPr>
          </w:pPr>
          <w:r>
            <w:rPr>
              <w:rFonts w:ascii="Gill Sans MT" w:hAnsi="Gill Sans MT" w:cs="Arial"/>
              <w:kern w:val="2"/>
              <w:sz w:val="14"/>
              <w14:ligatures w14:val="standardContextual"/>
            </w:rPr>
            <w:t>28071 MADRID</w:t>
          </w:r>
        </w:p>
        <w:p w14:paraId="7FA033AE" w14:textId="3AF000A6" w:rsidR="00602D22" w:rsidRDefault="00602D22" w:rsidP="00602D22">
          <w:pPr>
            <w:pStyle w:val="Textonotapie"/>
            <w:tabs>
              <w:tab w:val="left" w:pos="1915"/>
              <w:tab w:val="left" w:pos="8080"/>
            </w:tabs>
            <w:spacing w:line="276" w:lineRule="auto"/>
            <w:ind w:right="-42"/>
            <w:rPr>
              <w:rFonts w:ascii="Gill Sans MT" w:hAnsi="Gill Sans MT" w:cs="Arial"/>
              <w:kern w:val="2"/>
              <w:sz w:val="14"/>
              <w14:ligatures w14:val="standardContextual"/>
            </w:rPr>
          </w:pPr>
        </w:p>
      </w:tc>
    </w:tr>
  </w:tbl>
  <w:p w14:paraId="4C1CAB6D" w14:textId="77777777" w:rsidR="005D0CCD" w:rsidRPr="00602D22" w:rsidRDefault="005D0CCD" w:rsidP="00602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0397" w14:textId="77777777" w:rsidR="00396077" w:rsidRDefault="00396077" w:rsidP="00737F2A">
      <w:r>
        <w:separator/>
      </w:r>
    </w:p>
  </w:footnote>
  <w:footnote w:type="continuationSeparator" w:id="0">
    <w:p w14:paraId="6E2192E9" w14:textId="77777777" w:rsidR="00396077" w:rsidRDefault="00396077" w:rsidP="0073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92175C" w14:paraId="226C3B3A" w14:textId="77777777" w:rsidTr="0081657D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7B42F5E" w14:textId="77777777" w:rsidR="0092175C" w:rsidRDefault="0092175C" w:rsidP="0092175C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481F4072" wp14:editId="71F83445">
                <wp:extent cx="771525" cy="800100"/>
                <wp:effectExtent l="19050" t="0" r="9525" b="0"/>
                <wp:docPr id="1211092745" name="Imagen 1211092745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68A2707" w14:textId="77777777" w:rsidR="0092175C" w:rsidRDefault="0092175C" w:rsidP="0092175C">
          <w:pPr>
            <w:pStyle w:val="Encabezado"/>
            <w:spacing w:after="120"/>
            <w:rPr>
              <w:b/>
            </w:rPr>
          </w:pPr>
          <w:r w:rsidRPr="000F2498">
            <w:rPr>
              <w:rFonts w:ascii="Gill Sans MT" w:hAnsi="Gill Sans MT"/>
              <w:szCs w:val="22"/>
            </w:rPr>
            <w:t>MINISTERIO DE LA PRESIDENCIA,  JUSTICIA 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D081761" w14:textId="77777777" w:rsidR="0092175C" w:rsidRDefault="0092175C" w:rsidP="0092175C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0A75A3EE" w14:textId="77777777" w:rsidR="0092175C" w:rsidRPr="004473E2" w:rsidRDefault="0092175C" w:rsidP="0092175C">
          <w:pPr>
            <w:pStyle w:val="Encabezado"/>
            <w:rPr>
              <w:rFonts w:ascii="Gill Sans MT" w:hAnsi="Gill Sans MT"/>
              <w:sz w:val="16"/>
            </w:rPr>
          </w:pPr>
        </w:p>
        <w:p w14:paraId="5E1EA412" w14:textId="77777777" w:rsidR="0092175C" w:rsidRPr="004473E2" w:rsidRDefault="0092175C" w:rsidP="0092175C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588932BC" w14:textId="77777777" w:rsidR="0092175C" w:rsidRPr="004473E2" w:rsidRDefault="0092175C" w:rsidP="0092175C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92175C" w:rsidRPr="004473E2" w14:paraId="2140A5A4" w14:textId="77777777" w:rsidTr="0081657D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2D28ED3F" w14:textId="77777777" w:rsidR="0092175C" w:rsidRPr="004473E2" w:rsidRDefault="0092175C" w:rsidP="0092175C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622672D" w14:textId="77777777" w:rsidR="0092175C" w:rsidRPr="004473E2" w:rsidRDefault="0092175C" w:rsidP="0092175C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40DCE24B" w14:textId="77777777" w:rsidR="0092175C" w:rsidRPr="004473E2" w:rsidRDefault="0092175C" w:rsidP="0092175C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74E232E1" w14:textId="77777777" w:rsidR="0092175C" w:rsidRDefault="0092175C" w:rsidP="0092175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24C6E790" w14:textId="0F9F6D2F" w:rsidR="0092175C" w:rsidRPr="00787610" w:rsidRDefault="0092175C" w:rsidP="0092175C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JEFATURA DE ESTUDIOS</w:t>
          </w:r>
        </w:p>
        <w:p w14:paraId="7DAE42AB" w14:textId="77777777" w:rsidR="0092175C" w:rsidRPr="004473E2" w:rsidRDefault="0092175C" w:rsidP="0092175C">
          <w:pPr>
            <w:rPr>
              <w:rFonts w:ascii="Gill Sans MT" w:hAnsi="Gill Sans MT" w:cs="Arial"/>
              <w:sz w:val="20"/>
            </w:rPr>
          </w:pPr>
        </w:p>
      </w:tc>
    </w:tr>
  </w:tbl>
  <w:p w14:paraId="583F128C" w14:textId="38425CE6" w:rsidR="00737F2A" w:rsidRDefault="00737F2A" w:rsidP="00A85801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37C0" w14:textId="77777777" w:rsidR="0092175C" w:rsidRDefault="0092175C" w:rsidP="0092175C">
    <w:pPr>
      <w:pStyle w:val="Encabezado"/>
      <w:tabs>
        <w:tab w:val="clear" w:pos="4252"/>
        <w:tab w:val="clear" w:pos="8504"/>
        <w:tab w:val="left" w:pos="1965"/>
      </w:tabs>
    </w:pPr>
    <w:r>
      <w:tab/>
    </w:r>
  </w:p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92175C" w14:paraId="04E62360" w14:textId="77777777" w:rsidTr="0081657D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8F9A381" w14:textId="77777777" w:rsidR="0092175C" w:rsidRDefault="0092175C" w:rsidP="0092175C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4EEA8E41" wp14:editId="176028F6">
                <wp:extent cx="771525" cy="800100"/>
                <wp:effectExtent l="19050" t="0" r="9525" b="0"/>
                <wp:docPr id="1" name="Imagen 1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C027522" w14:textId="77777777" w:rsidR="0092175C" w:rsidRDefault="0092175C" w:rsidP="0092175C">
          <w:pPr>
            <w:pStyle w:val="Encabezado"/>
            <w:spacing w:after="120"/>
            <w:rPr>
              <w:b/>
            </w:rPr>
          </w:pPr>
          <w:r w:rsidRPr="000F2498">
            <w:rPr>
              <w:rFonts w:ascii="Gill Sans MT" w:hAnsi="Gill Sans MT"/>
              <w:szCs w:val="22"/>
            </w:rPr>
            <w:t>MINISTERIO DE LA PRESIDENCIA,  JUSTICIA 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554A16D" w14:textId="77777777" w:rsidR="0092175C" w:rsidRDefault="0092175C" w:rsidP="0092175C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1AC180AE" w14:textId="77777777" w:rsidR="0092175C" w:rsidRPr="004473E2" w:rsidRDefault="0092175C" w:rsidP="0092175C">
          <w:pPr>
            <w:pStyle w:val="Encabezado"/>
            <w:rPr>
              <w:rFonts w:ascii="Gill Sans MT" w:hAnsi="Gill Sans MT"/>
              <w:sz w:val="16"/>
            </w:rPr>
          </w:pPr>
        </w:p>
        <w:p w14:paraId="0C7261E4" w14:textId="77777777" w:rsidR="0092175C" w:rsidRPr="004473E2" w:rsidRDefault="0092175C" w:rsidP="0092175C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1B2210AB" w14:textId="77777777" w:rsidR="0092175C" w:rsidRPr="004473E2" w:rsidRDefault="0092175C" w:rsidP="0092175C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92175C" w:rsidRPr="004473E2" w14:paraId="321E4930" w14:textId="77777777" w:rsidTr="0081657D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0BE7D6A5" w14:textId="77777777" w:rsidR="0092175C" w:rsidRPr="004473E2" w:rsidRDefault="0092175C" w:rsidP="0092175C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8223754" w14:textId="77777777" w:rsidR="0092175C" w:rsidRPr="004473E2" w:rsidRDefault="0092175C" w:rsidP="0092175C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33B184FB" w14:textId="77777777" w:rsidR="0092175C" w:rsidRPr="004473E2" w:rsidRDefault="0092175C" w:rsidP="0092175C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C476780" w14:textId="77777777" w:rsidR="0092175C" w:rsidRDefault="0092175C" w:rsidP="0092175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1A5A7CEF" w14:textId="0F567473" w:rsidR="0092175C" w:rsidRPr="00787610" w:rsidRDefault="0092175C" w:rsidP="0092175C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JEFATURA DE ESTUDIOS</w:t>
          </w:r>
        </w:p>
        <w:p w14:paraId="1C7791BA" w14:textId="77777777" w:rsidR="0092175C" w:rsidRPr="004473E2" w:rsidRDefault="0092175C" w:rsidP="0092175C">
          <w:pPr>
            <w:rPr>
              <w:rFonts w:ascii="Gill Sans MT" w:hAnsi="Gill Sans MT" w:cs="Arial"/>
              <w:sz w:val="20"/>
            </w:rPr>
          </w:pPr>
        </w:p>
      </w:tc>
    </w:tr>
  </w:tbl>
  <w:p w14:paraId="315C19ED" w14:textId="052099D5" w:rsidR="005D0CCD" w:rsidRDefault="005D0CCD" w:rsidP="0092175C">
    <w:pPr>
      <w:pStyle w:val="Encabezado"/>
      <w:tabs>
        <w:tab w:val="clear" w:pos="4252"/>
        <w:tab w:val="clear" w:pos="8504"/>
        <w:tab w:val="left" w:pos="1965"/>
      </w:tabs>
    </w:pPr>
  </w:p>
  <w:p w14:paraId="355B5D95" w14:textId="77777777" w:rsidR="005D0CCD" w:rsidRDefault="005D0CCD" w:rsidP="00A14373">
    <w:pPr>
      <w:pStyle w:val="Encabezado"/>
      <w:tabs>
        <w:tab w:val="clear" w:pos="4252"/>
        <w:tab w:val="clear" w:pos="8504"/>
        <w:tab w:val="left" w:pos="30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2318"/>
    <w:multiLevelType w:val="hybridMultilevel"/>
    <w:tmpl w:val="3698C27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BB13AD"/>
    <w:multiLevelType w:val="hybridMultilevel"/>
    <w:tmpl w:val="FEFCD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6395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F536882"/>
    <w:multiLevelType w:val="hybridMultilevel"/>
    <w:tmpl w:val="E3E6A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053E"/>
    <w:multiLevelType w:val="hybridMultilevel"/>
    <w:tmpl w:val="974471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7317">
    <w:abstractNumId w:val="1"/>
  </w:num>
  <w:num w:numId="2" w16cid:durableId="848064442">
    <w:abstractNumId w:val="0"/>
  </w:num>
  <w:num w:numId="3" w16cid:durableId="514927156">
    <w:abstractNumId w:val="3"/>
  </w:num>
  <w:num w:numId="4" w16cid:durableId="224147098">
    <w:abstractNumId w:val="2"/>
  </w:num>
  <w:num w:numId="5" w16cid:durableId="12913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50"/>
    <w:rsid w:val="00002A4B"/>
    <w:rsid w:val="00014637"/>
    <w:rsid w:val="00046C12"/>
    <w:rsid w:val="000546B3"/>
    <w:rsid w:val="00073B9F"/>
    <w:rsid w:val="00082152"/>
    <w:rsid w:val="000C6862"/>
    <w:rsid w:val="00102533"/>
    <w:rsid w:val="00103556"/>
    <w:rsid w:val="00111037"/>
    <w:rsid w:val="00112669"/>
    <w:rsid w:val="0012745B"/>
    <w:rsid w:val="00143220"/>
    <w:rsid w:val="00146C77"/>
    <w:rsid w:val="00152D31"/>
    <w:rsid w:val="00171309"/>
    <w:rsid w:val="001773F2"/>
    <w:rsid w:val="00221C78"/>
    <w:rsid w:val="00256D42"/>
    <w:rsid w:val="00285C2F"/>
    <w:rsid w:val="002D43CE"/>
    <w:rsid w:val="002F0850"/>
    <w:rsid w:val="002F5997"/>
    <w:rsid w:val="003027FB"/>
    <w:rsid w:val="00313FAF"/>
    <w:rsid w:val="00357B87"/>
    <w:rsid w:val="00373BBD"/>
    <w:rsid w:val="00375320"/>
    <w:rsid w:val="00375338"/>
    <w:rsid w:val="00376407"/>
    <w:rsid w:val="003768E1"/>
    <w:rsid w:val="0038300A"/>
    <w:rsid w:val="00396077"/>
    <w:rsid w:val="003A38C8"/>
    <w:rsid w:val="003A39ED"/>
    <w:rsid w:val="003B1E26"/>
    <w:rsid w:val="003B26D2"/>
    <w:rsid w:val="003C5887"/>
    <w:rsid w:val="00413A03"/>
    <w:rsid w:val="00425379"/>
    <w:rsid w:val="0043539F"/>
    <w:rsid w:val="00453EA4"/>
    <w:rsid w:val="004A2691"/>
    <w:rsid w:val="004C0DE7"/>
    <w:rsid w:val="004C61BE"/>
    <w:rsid w:val="004C643B"/>
    <w:rsid w:val="004D4C96"/>
    <w:rsid w:val="004F53B7"/>
    <w:rsid w:val="00543383"/>
    <w:rsid w:val="00543628"/>
    <w:rsid w:val="00543675"/>
    <w:rsid w:val="00554A49"/>
    <w:rsid w:val="00567F5B"/>
    <w:rsid w:val="00590229"/>
    <w:rsid w:val="005D0CCD"/>
    <w:rsid w:val="005D6144"/>
    <w:rsid w:val="005E77CF"/>
    <w:rsid w:val="005F601D"/>
    <w:rsid w:val="00602D22"/>
    <w:rsid w:val="0065410F"/>
    <w:rsid w:val="0067441F"/>
    <w:rsid w:val="006D018F"/>
    <w:rsid w:val="006D6E5C"/>
    <w:rsid w:val="006F3988"/>
    <w:rsid w:val="00732A89"/>
    <w:rsid w:val="00737F2A"/>
    <w:rsid w:val="0074461F"/>
    <w:rsid w:val="00747180"/>
    <w:rsid w:val="0076664F"/>
    <w:rsid w:val="00796ED4"/>
    <w:rsid w:val="007A0A63"/>
    <w:rsid w:val="00810883"/>
    <w:rsid w:val="00845ECB"/>
    <w:rsid w:val="00861391"/>
    <w:rsid w:val="0087232A"/>
    <w:rsid w:val="008C55D7"/>
    <w:rsid w:val="008E0630"/>
    <w:rsid w:val="008E63C2"/>
    <w:rsid w:val="00911B00"/>
    <w:rsid w:val="0092175C"/>
    <w:rsid w:val="00952023"/>
    <w:rsid w:val="009675E6"/>
    <w:rsid w:val="009A05F6"/>
    <w:rsid w:val="009C3091"/>
    <w:rsid w:val="009C4EFF"/>
    <w:rsid w:val="009C71A2"/>
    <w:rsid w:val="009E47CD"/>
    <w:rsid w:val="009F64EF"/>
    <w:rsid w:val="00A0539E"/>
    <w:rsid w:val="00A0714A"/>
    <w:rsid w:val="00A14373"/>
    <w:rsid w:val="00A41350"/>
    <w:rsid w:val="00A85801"/>
    <w:rsid w:val="00AB6D3A"/>
    <w:rsid w:val="00AC6653"/>
    <w:rsid w:val="00AE1936"/>
    <w:rsid w:val="00AF2115"/>
    <w:rsid w:val="00B35B87"/>
    <w:rsid w:val="00B65353"/>
    <w:rsid w:val="00B76D9A"/>
    <w:rsid w:val="00B9706B"/>
    <w:rsid w:val="00BC036D"/>
    <w:rsid w:val="00BC44B0"/>
    <w:rsid w:val="00BD79DF"/>
    <w:rsid w:val="00C15CB7"/>
    <w:rsid w:val="00C702A7"/>
    <w:rsid w:val="00C73198"/>
    <w:rsid w:val="00C86D61"/>
    <w:rsid w:val="00D0525D"/>
    <w:rsid w:val="00D0554B"/>
    <w:rsid w:val="00D202C7"/>
    <w:rsid w:val="00D22F48"/>
    <w:rsid w:val="00D70ECB"/>
    <w:rsid w:val="00DA4747"/>
    <w:rsid w:val="00DF704E"/>
    <w:rsid w:val="00E4443D"/>
    <w:rsid w:val="00E85FAC"/>
    <w:rsid w:val="00E96446"/>
    <w:rsid w:val="00EA37CB"/>
    <w:rsid w:val="00ED336B"/>
    <w:rsid w:val="00EF3CD4"/>
    <w:rsid w:val="00F26AC0"/>
    <w:rsid w:val="00F47722"/>
    <w:rsid w:val="00F57C4B"/>
    <w:rsid w:val="00F72B61"/>
    <w:rsid w:val="00F7564E"/>
    <w:rsid w:val="00F8370A"/>
    <w:rsid w:val="00F9085F"/>
    <w:rsid w:val="00FA29D9"/>
    <w:rsid w:val="00FE4330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23B41"/>
  <w15:chartTrackingRefBased/>
  <w15:docId w15:val="{99D65015-6B9C-459F-ACDE-83F0FFE1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A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5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5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5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5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5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5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253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025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25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5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5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7F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F2A"/>
  </w:style>
  <w:style w:type="paragraph" w:styleId="Piedepgina">
    <w:name w:val="footer"/>
    <w:basedOn w:val="Normal"/>
    <w:link w:val="PiedepginaCar"/>
    <w:uiPriority w:val="99"/>
    <w:unhideWhenUsed/>
    <w:rsid w:val="00737F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F2A"/>
  </w:style>
  <w:style w:type="paragraph" w:styleId="Textonotapie">
    <w:name w:val="footnote text"/>
    <w:basedOn w:val="Normal"/>
    <w:link w:val="TextonotapieCar"/>
    <w:semiHidden/>
    <w:rsid w:val="00737F2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37F2A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Textoindependiente2">
    <w:name w:val="Body Text 2"/>
    <w:basedOn w:val="Normal"/>
    <w:link w:val="Textoindependiente2Car"/>
    <w:rsid w:val="00171309"/>
    <w:pPr>
      <w:jc w:val="center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171309"/>
    <w:rPr>
      <w:rFonts w:ascii="Arial" w:eastAsia="Times New Roman" w:hAnsi="Arial" w:cs="Times New Roman"/>
      <w:b/>
      <w:bCs/>
      <w:kern w:val="0"/>
      <w:sz w:val="22"/>
      <w:szCs w:val="20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171309"/>
  </w:style>
  <w:style w:type="character" w:styleId="Hipervnculo">
    <w:name w:val="Hyperlink"/>
    <w:uiPriority w:val="99"/>
    <w:unhideWhenUsed/>
    <w:rsid w:val="006D6E5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52023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4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NIDAD%20DE%20APOYO\PLANTILLAS%20CEJ\2.%20JEFATURA%20DE%20ESTUDIOS\6.%20OTROS%20escudo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154A-60E4-4073-B2BB-18B10E1C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OTROS escudo color</Template>
  <TotalTime>2</TotalTime>
  <Pages>4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Ortega Huedo</dc:creator>
  <cp:keywords/>
  <dc:description/>
  <cp:lastModifiedBy>Rafael Ortega Huedo</cp:lastModifiedBy>
  <cp:revision>2</cp:revision>
  <dcterms:created xsi:type="dcterms:W3CDTF">2026-05-21T13:39:00Z</dcterms:created>
  <dcterms:modified xsi:type="dcterms:W3CDTF">2026-05-21T13:39:00Z</dcterms:modified>
</cp:coreProperties>
</file>